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840"/>
        <w:gridCol w:w="504"/>
        <w:gridCol w:w="504"/>
        <w:gridCol w:w="504"/>
        <w:gridCol w:w="504"/>
        <w:gridCol w:w="504"/>
      </w:tblGrid>
      <w:tr w:rsidR="00AC16F9" w:rsidRPr="009F3D66">
        <w:trPr>
          <w:trHeight w:val="691"/>
          <w:tblHeader/>
          <w:jc w:val="center"/>
        </w:trPr>
        <w:tc>
          <w:tcPr>
            <w:tcW w:w="9360" w:type="dxa"/>
            <w:gridSpan w:val="6"/>
            <w:tcBorders>
              <w:bottom w:val="single" w:sz="4" w:space="0" w:color="999999"/>
            </w:tcBorders>
            <w:shd w:val="clear" w:color="auto" w:fill="auto"/>
            <w:vAlign w:val="bottom"/>
          </w:tcPr>
          <w:p w:rsidR="00AC16F9" w:rsidRPr="009F3D66" w:rsidRDefault="00AC16F9" w:rsidP="008719A4">
            <w:pPr>
              <w:pStyle w:val="Balk1"/>
              <w:jc w:val="left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AC16F9" w:rsidRPr="009F3D66">
        <w:trPr>
          <w:trHeight w:val="360"/>
          <w:jc w:val="center"/>
        </w:trPr>
        <w:tc>
          <w:tcPr>
            <w:tcW w:w="936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B702EC" w:rsidP="00AC16F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ÜRÜN ADI</w:t>
            </w:r>
            <w:r w:rsidR="00AC16F9"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: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936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B702EC" w:rsidP="00AC16F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Tüketici </w:t>
            </w:r>
            <w:r w:rsidR="00AC16F9"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Yaş: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936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AC16F9" w:rsidP="00AC16F9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Cinsiyet:</w:t>
            </w:r>
          </w:p>
        </w:tc>
      </w:tr>
      <w:tr w:rsidR="00AC16F9" w:rsidRPr="009F3D66">
        <w:trPr>
          <w:trHeight w:val="864"/>
          <w:jc w:val="center"/>
        </w:trPr>
        <w:tc>
          <w:tcPr>
            <w:tcW w:w="9360" w:type="dxa"/>
            <w:gridSpan w:val="6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C16F9" w:rsidRPr="009F3D66" w:rsidRDefault="00B702EC" w:rsidP="00AC16F9">
            <w:pPr>
              <w:pStyle w:val="Directions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Lütfen aşağıda verilen tanımalara göre ürünümüzü değerlendiriniz.</w:t>
            </w:r>
          </w:p>
        </w:tc>
      </w:tr>
      <w:tr w:rsidR="00AC16F9" w:rsidRPr="009F3D66">
        <w:trPr>
          <w:trHeight w:val="180"/>
          <w:jc w:val="center"/>
        </w:trPr>
        <w:tc>
          <w:tcPr>
            <w:tcW w:w="684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AC16F9" w:rsidRPr="009F3D66" w:rsidRDefault="00AC16F9" w:rsidP="00AC16F9">
            <w:pPr>
              <w:pStyle w:val="Balk2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Anket Öğesinin Açıklaması/Tanımlaması</w:t>
            </w:r>
          </w:p>
        </w:tc>
        <w:tc>
          <w:tcPr>
            <w:tcW w:w="252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D9D9D9"/>
              <w:right w:val="single" w:sz="4" w:space="0" w:color="999999"/>
            </w:tcBorders>
            <w:shd w:val="clear" w:color="auto" w:fill="D9D9D9"/>
            <w:vAlign w:val="center"/>
          </w:tcPr>
          <w:p w:rsidR="00AC16F9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Ölçek</w:t>
            </w:r>
          </w:p>
        </w:tc>
      </w:tr>
      <w:tr w:rsidR="00AC16F9" w:rsidRPr="009F3D66">
        <w:trPr>
          <w:trHeight w:val="180"/>
          <w:jc w:val="center"/>
        </w:trPr>
        <w:tc>
          <w:tcPr>
            <w:tcW w:w="684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AC16F9" w:rsidRPr="009F3D66" w:rsidRDefault="00AC16F9" w:rsidP="00DF29B3">
            <w:pPr>
              <w:pStyle w:val="Balk2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504" w:type="dxa"/>
            <w:tcBorders>
              <w:top w:val="single" w:sz="4" w:space="0" w:color="D9D9D9"/>
              <w:left w:val="single" w:sz="4" w:space="0" w:color="999999"/>
              <w:bottom w:val="single" w:sz="4" w:space="0" w:color="999999"/>
              <w:right w:val="single" w:sz="4" w:space="0" w:color="D9D9D9"/>
            </w:tcBorders>
            <w:shd w:val="clear" w:color="auto" w:fill="D9D9D9"/>
            <w:tcMar>
              <w:left w:w="187" w:type="dxa"/>
            </w:tcMar>
            <w:vAlign w:val="center"/>
          </w:tcPr>
          <w:p w:rsid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Z</w:t>
            </w:r>
          </w:p>
          <w:p w:rsidR="00C67C4F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gramStart"/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a</w:t>
            </w:r>
            <w:proofErr w:type="gramEnd"/>
          </w:p>
          <w:p w:rsidR="00AC16F9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gramStart"/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y</w:t>
            </w:r>
            <w:proofErr w:type="gramEnd"/>
          </w:p>
          <w:p w:rsidR="00AC16F9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ı</w:t>
            </w:r>
          </w:p>
          <w:p w:rsidR="00AC16F9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proofErr w:type="gramStart"/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f</w:t>
            </w:r>
            <w:proofErr w:type="gramEnd"/>
          </w:p>
        </w:tc>
        <w:tc>
          <w:tcPr>
            <w:tcW w:w="151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999999"/>
              <w:right w:val="single" w:sz="4" w:space="0" w:color="D9D9D9"/>
            </w:tcBorders>
            <w:shd w:val="clear" w:color="auto" w:fill="D9D9D9"/>
            <w:vAlign w:val="center"/>
          </w:tcPr>
          <w:p w:rsidR="00AC16F9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İyi</w:t>
            </w:r>
          </w:p>
        </w:tc>
        <w:tc>
          <w:tcPr>
            <w:tcW w:w="504" w:type="dxa"/>
            <w:tcBorders>
              <w:top w:val="single" w:sz="4" w:space="0" w:color="D9D9D9"/>
              <w:left w:val="single" w:sz="4" w:space="0" w:color="D9D9D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left w:w="173" w:type="dxa"/>
              <w:right w:w="202" w:type="dxa"/>
            </w:tcMar>
            <w:vAlign w:val="center"/>
          </w:tcPr>
          <w:p w:rsidR="00AC16F9" w:rsidRPr="009F3D66" w:rsidRDefault="00AC16F9" w:rsidP="00AC16F9">
            <w:pPr>
              <w:pStyle w:val="Balk3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Mükemmel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7E32AE" w:rsidP="00B702EC">
            <w:pPr>
              <w:pStyle w:val="NumaralListe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  <w:r w:rsidR="00B702EC" w:rsidRPr="009F3D66">
              <w:rPr>
                <w:rFonts w:asciiTheme="minorHAnsi" w:hAnsiTheme="minorHAnsi" w:cstheme="minorHAnsi"/>
                <w:bCs/>
                <w:sz w:val="18"/>
                <w:szCs w:val="18"/>
              </w:rPr>
              <w:t>Aldığınız ürünle ilgili ihtiyaç duyduğunuz konularda destek alabilme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7E32AE" w:rsidP="00B702EC">
            <w:pPr>
              <w:pStyle w:val="NumaralListe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B702EC" w:rsidRPr="009F3D66">
              <w:rPr>
                <w:rFonts w:asciiTheme="minorHAnsi" w:hAnsiTheme="minorHAnsi" w:cstheme="minorHAnsi"/>
                <w:sz w:val="18"/>
                <w:szCs w:val="18"/>
              </w:rPr>
              <w:t>Fiyat-Kalite dengesinin uygunluğu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7E32AE" w:rsidP="00AC16F9">
            <w:pPr>
              <w:pStyle w:val="NumaralListe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B702EC" w:rsidRPr="009F3D66">
              <w:rPr>
                <w:rFonts w:asciiTheme="minorHAnsi" w:hAnsiTheme="minorHAnsi" w:cstheme="minorHAnsi"/>
                <w:sz w:val="18"/>
                <w:szCs w:val="18"/>
              </w:rPr>
              <w:t>Şikayetlere cevap verme süresi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7E32AE" w:rsidP="00AC16F9">
            <w:pPr>
              <w:pStyle w:val="NumaralListe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Ambalajlama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AC16F9" w:rsidRPr="009F3D66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C16F9" w:rsidRPr="009F3D66" w:rsidRDefault="007E32AE" w:rsidP="008719A4">
            <w:pPr>
              <w:pStyle w:val="NumaralListe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Ürün çeşitliliği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AC16F9" w:rsidRPr="009F3D66" w:rsidRDefault="00AC16F9" w:rsidP="00AC16F9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14A90" w:rsidRPr="009F3D66" w:rsidTr="00014A90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19A4" w:rsidRPr="009F3D66" w:rsidRDefault="008719A4" w:rsidP="008719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4A90" w:rsidRPr="009F3D66" w:rsidRDefault="00605D95" w:rsidP="008719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7E32AE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8719A4" w:rsidRPr="009F3D66">
              <w:rPr>
                <w:rFonts w:asciiTheme="minorHAnsi" w:hAnsiTheme="minorHAnsi" w:cstheme="minorHAnsi"/>
                <w:sz w:val="18"/>
                <w:szCs w:val="18"/>
              </w:rPr>
              <w:t>Ü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rünlerimiz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beklentilerinizi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karşılamada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yeterlidir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19A4" w:rsidRPr="009F3D66" w:rsidRDefault="008719A4" w:rsidP="008719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14A90" w:rsidRPr="009F3D66" w:rsidTr="00014A90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4A90" w:rsidRPr="009F3D66" w:rsidRDefault="00605D95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7E32AE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Ürünlerimiz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güvenilir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kalitelidir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14A90" w:rsidRPr="009F3D66" w:rsidTr="00014A90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4A90" w:rsidRPr="009F3D66" w:rsidRDefault="00605D95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7E32AE" w:rsidRPr="009F3D66">
              <w:rPr>
                <w:rFonts w:asciiTheme="minorHAnsi" w:hAnsiTheme="minorHAnsi" w:cstheme="minorHAnsi"/>
                <w:sz w:val="18"/>
                <w:szCs w:val="18"/>
              </w:rPr>
              <w:t>.Ü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rün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çeşitliliğimiz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taleplerinizi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karşılamaktadır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14A90" w:rsidRPr="009F3D66" w:rsidTr="00014A90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4A90" w:rsidRPr="009F3D66" w:rsidRDefault="00605D95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7E32AE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Ürünlerimiz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standartlara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şartnamelere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uygun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teslim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edilmektedir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14A90" w:rsidRPr="009F3D66" w:rsidTr="00014A90">
        <w:trPr>
          <w:trHeight w:val="360"/>
          <w:jc w:val="center"/>
        </w:trPr>
        <w:tc>
          <w:tcPr>
            <w:tcW w:w="6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4A90" w:rsidRPr="009F3D66" w:rsidRDefault="00605D95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7E32AE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Ürünlerimizle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birlikte</w:t>
            </w:r>
            <w:proofErr w:type="spellEnd"/>
            <w:r w:rsidR="008719A4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719A4" w:rsidRPr="009F3D66">
              <w:rPr>
                <w:rFonts w:asciiTheme="minorHAnsi" w:hAnsiTheme="minorHAnsi" w:cstheme="minorHAnsi"/>
                <w:sz w:val="18"/>
                <w:szCs w:val="18"/>
              </w:rPr>
              <w:t>sunulan</w:t>
            </w:r>
            <w:proofErr w:type="spellEnd"/>
            <w:r w:rsidR="008719A4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719A4" w:rsidRPr="009F3D66">
              <w:rPr>
                <w:rFonts w:asciiTheme="minorHAnsi" w:hAnsiTheme="minorHAnsi" w:cstheme="minorHAnsi"/>
                <w:sz w:val="18"/>
                <w:szCs w:val="18"/>
              </w:rPr>
              <w:t>dokümanlar</w:t>
            </w:r>
            <w:proofErr w:type="spellEnd"/>
            <w:r w:rsidR="008719A4" w:rsidRPr="009F3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yeterlidir</w:t>
            </w:r>
            <w:proofErr w:type="spellEnd"/>
            <w:r w:rsidR="00014A90" w:rsidRPr="009F3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719A4" w:rsidRPr="009F3D66" w:rsidRDefault="008719A4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014A90" w:rsidRPr="009F3D66" w:rsidRDefault="00014A90" w:rsidP="00014A90">
            <w:pPr>
              <w:pStyle w:val="Saylar"/>
              <w:rPr>
                <w:rFonts w:asciiTheme="minorHAnsi" w:hAnsiTheme="minorHAnsi" w:cstheme="minorHAnsi"/>
                <w:sz w:val="18"/>
                <w:szCs w:val="18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:rsidR="003B4B31" w:rsidRPr="009F3D66" w:rsidRDefault="003B4B31" w:rsidP="00D91840">
      <w:pPr>
        <w:rPr>
          <w:rFonts w:asciiTheme="minorHAnsi" w:hAnsiTheme="minorHAnsi" w:cstheme="minorHAnsi"/>
          <w:sz w:val="18"/>
          <w:szCs w:val="18"/>
          <w:lang w:val="tr-TR"/>
        </w:rPr>
      </w:pPr>
    </w:p>
    <w:p w:rsidR="008719A4" w:rsidRPr="009F3D66" w:rsidRDefault="008719A4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:rsidR="008719A4" w:rsidRPr="009F3D66" w:rsidRDefault="00DB27CA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>Müşteri memnuniyet oranı:</w:t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  <w:t>Firma veya müşteri</w:t>
      </w:r>
    </w:p>
    <w:p w:rsidR="00DB27CA" w:rsidRPr="009F3D66" w:rsidRDefault="00DB27CA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tab/>
        <w:t>Kaşe-İmza-Tarih:</w:t>
      </w:r>
    </w:p>
    <w:p w:rsidR="008719A4" w:rsidRPr="009F3D66" w:rsidRDefault="008719A4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:rsidR="00605D95" w:rsidRPr="009F3D66" w:rsidRDefault="00605D95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:rsidR="00605D95" w:rsidRPr="009F3D66" w:rsidRDefault="00605D95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:rsidR="00605D95" w:rsidRPr="009F3D66" w:rsidRDefault="00605D95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:rsidR="00605D95" w:rsidRPr="009F3D66" w:rsidRDefault="00605D95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p w:rsidR="00014A90" w:rsidRPr="009F3D66" w:rsidRDefault="00014A90" w:rsidP="00014A90">
      <w:pPr>
        <w:rPr>
          <w:rFonts w:asciiTheme="minorHAnsi" w:hAnsiTheme="minorHAnsi" w:cstheme="minorHAnsi"/>
          <w:b/>
          <w:sz w:val="18"/>
          <w:szCs w:val="18"/>
          <w:lang w:val="tr-TR"/>
        </w:rPr>
      </w:pPr>
      <w:bookmarkStart w:id="0" w:name="_GoBack"/>
      <w:bookmarkEnd w:id="0"/>
      <w:r w:rsidRPr="009F3D66">
        <w:rPr>
          <w:rFonts w:asciiTheme="minorHAnsi" w:hAnsiTheme="minorHAnsi" w:cstheme="minorHAnsi"/>
          <w:b/>
          <w:sz w:val="18"/>
          <w:szCs w:val="18"/>
          <w:lang w:val="tr-TR"/>
        </w:rPr>
        <w:lastRenderedPageBreak/>
        <w:t>Firmamızda iyileştirme gereksinimi duyduğunuz konularda önerileriniz var mıdır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905"/>
        <w:gridCol w:w="5435"/>
      </w:tblGrid>
      <w:tr w:rsidR="00014A90" w:rsidRPr="009F3D66" w:rsidTr="00014A90">
        <w:tc>
          <w:tcPr>
            <w:tcW w:w="21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Evet </w: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2.5pt;height:19.5pt" o:ole="">
                  <v:imagedata r:id="rId7" o:title=""/>
                </v:shape>
                <w:control r:id="rId8" w:name="CheckBox1205661" w:shapeid="_x0000_i1041"/>
              </w:object>
            </w:r>
          </w:p>
        </w:tc>
        <w:tc>
          <w:tcPr>
            <w:tcW w:w="21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Hayır</w:t>
            </w:r>
            <w:proofErr w:type="spellEnd"/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43" type="#_x0000_t75" style="width:22.5pt;height:19.5pt" o:ole="">
                  <v:imagedata r:id="rId7" o:title=""/>
                </v:shape>
                <w:control r:id="rId9" w:name="CheckBox120562" w:shapeid="_x0000_i1043"/>
              </w:object>
            </w:r>
          </w:p>
          <w:p w:rsidR="00014A90" w:rsidRPr="009F3D66" w:rsidRDefault="00014A90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10685" w:type="dxa"/>
            <w:gridSpan w:val="3"/>
            <w:shd w:val="clear" w:color="auto" w:fill="auto"/>
          </w:tcPr>
          <w:p w:rsidR="00014A90" w:rsidRPr="009F3D66" w:rsidRDefault="00014A90" w:rsidP="00014A90">
            <w:pPr>
              <w:tabs>
                <w:tab w:val="left" w:pos="8520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Yukarıdaki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soruya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cevabınız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EVET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ise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şirketimizde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öncelikli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olarak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ele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alınıp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iyileştirilmesi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gerektiğini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düşündüğünüz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konuları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1, 2, 3,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olarak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sıralayınız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ele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almamızı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istediğiniz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diğer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konuları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lütfen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ayrıntılı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olarak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belirtiniz</w:t>
            </w:r>
            <w:proofErr w:type="spellEnd"/>
            <w:r w:rsidRPr="009F3D66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  <w:t>.</w:t>
            </w:r>
          </w:p>
        </w:tc>
      </w:tr>
    </w:tbl>
    <w:p w:rsidR="00014A90" w:rsidRPr="009F3D66" w:rsidRDefault="00014A90" w:rsidP="00014A90">
      <w:pPr>
        <w:rPr>
          <w:rFonts w:asciiTheme="minorHAnsi" w:hAnsiTheme="minorHAnsi" w:cstheme="minorHAnsi"/>
          <w:b/>
          <w:i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16"/>
        <w:gridCol w:w="2965"/>
      </w:tblGrid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Ürün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/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Hizmet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Kalitesi</w:t>
            </w:r>
            <w:proofErr w:type="spell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45" type="#_x0000_t75" style="width:22.5pt;height:19.5pt" o:ole="">
                  <v:imagedata r:id="rId7" o:title=""/>
                </v:shape>
                <w:control r:id="rId10" w:name="CheckBox120563" w:shapeid="_x0000_i1045"/>
              </w:objec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Ürün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Çeşitliliği</w:t>
            </w:r>
            <w:proofErr w:type="spell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47" type="#_x0000_t75" style="width:22.5pt;height:19.5pt" o:ole="">
                  <v:imagedata r:id="rId7" o:title=""/>
                </v:shape>
                <w:control r:id="rId11" w:name="CheckBox120564" w:shapeid="_x0000_i1047"/>
              </w:objec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Fiyatlar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ve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Ödeme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Koşulları</w:t>
            </w:r>
            <w:proofErr w:type="spell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49" type="#_x0000_t75" style="width:22.5pt;height:19.5pt" o:ole="">
                  <v:imagedata r:id="rId7" o:title=""/>
                </v:shape>
                <w:control r:id="rId12" w:name="CheckBox120565" w:shapeid="_x0000_i1049"/>
              </w:objec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Teslimat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Performansı</w:t>
            </w:r>
            <w:proofErr w:type="spell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51" type="#_x0000_t75" style="width:22.5pt;height:19.5pt" o:ole="">
                  <v:imagedata r:id="rId7" o:title=""/>
                </v:shape>
                <w:control r:id="rId13" w:name="CheckBox120566" w:shapeid="_x0000_i1051"/>
              </w:objec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………………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Müşterilerine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Genel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Yaklaşımı</w:t>
            </w:r>
            <w:proofErr w:type="spellEnd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53" type="#_x0000_t75" style="width:22.5pt;height:19.5pt" o:ole="">
                  <v:imagedata r:id="rId7" o:title=""/>
                </v:shape>
                <w:control r:id="rId14" w:name="CheckBox120567" w:shapeid="_x0000_i1053"/>
              </w:objec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……………….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Alternatif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çözümler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üretebilme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kabiliyeti</w:t>
            </w:r>
            <w:proofErr w:type="spellEnd"/>
          </w:p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  <w:r w:rsidRPr="009F3D66">
              <w:rPr>
                <w:rFonts w:asciiTheme="minorHAnsi" w:hAnsiTheme="minorHAnsi" w:cstheme="minorHAnsi"/>
                <w:sz w:val="18"/>
                <w:szCs w:val="18"/>
              </w:rPr>
              <w:object w:dxaOrig="225" w:dyaOrig="225">
                <v:shape id="_x0000_i1055" type="#_x0000_t75" style="width:22.5pt;height:19.5pt" o:ole="">
                  <v:imagedata r:id="rId7" o:title=""/>
                </v:shape>
                <w:control r:id="rId15" w:name="CheckBox120568" w:shapeid="_x0000_i1055"/>
              </w:object>
            </w:r>
            <w:r w:rsidRPr="009F3D66">
              <w:rPr>
                <w:rFonts w:asciiTheme="minorHAnsi" w:hAnsiTheme="minorHAnsi" w:cstheme="minorHAnsi"/>
                <w:sz w:val="18"/>
                <w:szCs w:val="18"/>
              </w:rPr>
              <w:t>……………….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  <w:tr w:rsidR="00014A90" w:rsidRPr="009F3D66" w:rsidTr="00014A90"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Eklemek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istediğiniz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diğer</w:t>
            </w:r>
            <w:proofErr w:type="spellEnd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9F3D66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konular</w:t>
            </w:r>
            <w:proofErr w:type="spellEnd"/>
          </w:p>
        </w:tc>
        <w:tc>
          <w:tcPr>
            <w:tcW w:w="7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A90" w:rsidRPr="009F3D66" w:rsidRDefault="00014A90" w:rsidP="00014A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4A90" w:rsidRPr="009F3D66" w:rsidRDefault="00014A90" w:rsidP="00014A90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tr-TR"/>
              </w:rPr>
            </w:pPr>
          </w:p>
        </w:tc>
      </w:tr>
    </w:tbl>
    <w:p w:rsidR="00014A90" w:rsidRPr="009F3D66" w:rsidRDefault="00014A90" w:rsidP="00D91840">
      <w:pPr>
        <w:rPr>
          <w:rFonts w:asciiTheme="minorHAnsi" w:hAnsiTheme="minorHAnsi" w:cstheme="minorHAnsi"/>
          <w:sz w:val="18"/>
          <w:szCs w:val="18"/>
        </w:rPr>
      </w:pPr>
    </w:p>
    <w:p w:rsidR="00014A90" w:rsidRPr="009F3D66" w:rsidRDefault="00014A90" w:rsidP="00D91840">
      <w:pPr>
        <w:rPr>
          <w:rFonts w:asciiTheme="minorHAnsi" w:hAnsiTheme="minorHAnsi" w:cstheme="minorHAnsi"/>
          <w:sz w:val="18"/>
          <w:szCs w:val="18"/>
        </w:rPr>
      </w:pPr>
    </w:p>
    <w:p w:rsidR="00014A90" w:rsidRPr="009F3D66" w:rsidRDefault="00014A90" w:rsidP="00D91840">
      <w:pPr>
        <w:rPr>
          <w:rFonts w:asciiTheme="minorHAnsi" w:hAnsiTheme="minorHAnsi" w:cstheme="minorHAnsi"/>
          <w:sz w:val="18"/>
          <w:szCs w:val="18"/>
        </w:rPr>
      </w:pPr>
    </w:p>
    <w:p w:rsidR="00014A90" w:rsidRPr="009F3D66" w:rsidRDefault="00014A90" w:rsidP="00D91840">
      <w:pPr>
        <w:rPr>
          <w:rFonts w:asciiTheme="minorHAnsi" w:hAnsiTheme="minorHAnsi" w:cstheme="minorHAnsi"/>
          <w:b/>
          <w:sz w:val="18"/>
          <w:szCs w:val="18"/>
        </w:rPr>
      </w:pPr>
      <w:r w:rsidRPr="009F3D66">
        <w:rPr>
          <w:rFonts w:asciiTheme="minorHAnsi" w:hAnsiTheme="minorHAnsi" w:cstheme="minorHAnsi"/>
          <w:b/>
          <w:sz w:val="18"/>
          <w:szCs w:val="18"/>
        </w:rPr>
        <w:t>VAKİT A</w:t>
      </w:r>
      <w:r w:rsidR="008719A4" w:rsidRPr="009F3D66">
        <w:rPr>
          <w:rFonts w:asciiTheme="minorHAnsi" w:hAnsiTheme="minorHAnsi" w:cstheme="minorHAnsi"/>
          <w:b/>
          <w:sz w:val="18"/>
          <w:szCs w:val="18"/>
        </w:rPr>
        <w:t>YIRDIĞINIZ İÇİN TEŞEKKÜR EDERİZ.</w:t>
      </w:r>
    </w:p>
    <w:p w:rsidR="00DB27CA" w:rsidRPr="009F3D66" w:rsidRDefault="00DB27CA" w:rsidP="00D91840">
      <w:pPr>
        <w:rPr>
          <w:rFonts w:asciiTheme="minorHAnsi" w:hAnsiTheme="minorHAnsi" w:cstheme="minorHAnsi"/>
          <w:b/>
          <w:sz w:val="18"/>
          <w:szCs w:val="18"/>
        </w:rPr>
      </w:pPr>
    </w:p>
    <w:p w:rsidR="00DB27CA" w:rsidRPr="009F3D66" w:rsidRDefault="00DB27CA" w:rsidP="00D91840">
      <w:pPr>
        <w:rPr>
          <w:rFonts w:asciiTheme="minorHAnsi" w:hAnsiTheme="minorHAnsi" w:cstheme="minorHAnsi"/>
          <w:b/>
          <w:sz w:val="18"/>
          <w:szCs w:val="18"/>
        </w:rPr>
      </w:pPr>
    </w:p>
    <w:p w:rsidR="00DB27CA" w:rsidRPr="009F3D66" w:rsidRDefault="00DB27CA" w:rsidP="00D91840">
      <w:pPr>
        <w:rPr>
          <w:rFonts w:asciiTheme="minorHAnsi" w:hAnsiTheme="minorHAnsi" w:cstheme="minorHAnsi"/>
          <w:b/>
          <w:sz w:val="18"/>
          <w:szCs w:val="18"/>
        </w:rPr>
      </w:pP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  <w:r w:rsidRPr="009F3D66">
        <w:rPr>
          <w:rFonts w:asciiTheme="minorHAnsi" w:hAnsiTheme="minorHAnsi" w:cstheme="minorHAnsi"/>
          <w:b/>
          <w:sz w:val="18"/>
          <w:szCs w:val="18"/>
        </w:rPr>
        <w:tab/>
      </w:r>
    </w:p>
    <w:sectPr w:rsidR="00DB27CA" w:rsidRPr="009F3D66" w:rsidSect="008719A4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9A4" w:rsidRDefault="008719A4" w:rsidP="00014A90">
      <w:r>
        <w:separator/>
      </w:r>
    </w:p>
  </w:endnote>
  <w:endnote w:type="continuationSeparator" w:id="0">
    <w:p w:rsidR="008719A4" w:rsidRDefault="008719A4" w:rsidP="0001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9A4" w:rsidRDefault="009F3D66">
    <w:pPr>
      <w:pStyle w:val="AltBilgi"/>
    </w:pPr>
    <w:r>
      <w:rPr>
        <w:noProof/>
        <w:lang w:val="tr-TR" w:eastAsia="tr-TR"/>
      </w:rPr>
      <w:pict>
        <v:rect id="_x0000_s2049" style="position:absolute;margin-left:0;margin-top:-2.5pt;width:234pt;height:18pt;z-index:251658240;mso-position-horizontal:center;mso-position-horizontal-relative:margin" strokecolor="white">
          <v:textbox style="mso-next-textbox:#_x0000_s2049">
            <w:txbxContent>
              <w:p w:rsidR="008719A4" w:rsidRPr="00FE3467" w:rsidRDefault="008719A4" w:rsidP="008719A4">
                <w:pPr>
                  <w:jc w:val="center"/>
                  <w:rPr>
                    <w:rFonts w:ascii="Arial" w:hAnsi="Arial" w:cs="Arial"/>
                    <w:i/>
                  </w:rPr>
                </w:pPr>
                <w:proofErr w:type="spellStart"/>
                <w:r w:rsidRPr="00FE3467">
                  <w:rPr>
                    <w:rFonts w:ascii="Arial" w:hAnsi="Arial" w:cs="Arial"/>
                    <w:i/>
                  </w:rPr>
                  <w:t>Bilgisayar</w:t>
                </w:r>
                <w:proofErr w:type="spellEnd"/>
                <w:r w:rsidRPr="00FE3467">
                  <w:rPr>
                    <w:rFonts w:ascii="Arial" w:hAnsi="Arial" w:cs="Arial"/>
                    <w:i/>
                  </w:rPr>
                  <w:t xml:space="preserve"> </w:t>
                </w:r>
                <w:proofErr w:type="spellStart"/>
                <w:r w:rsidRPr="00FE3467">
                  <w:rPr>
                    <w:rFonts w:ascii="Arial" w:hAnsi="Arial" w:cs="Arial"/>
                    <w:i/>
                  </w:rPr>
                  <w:t>çıktısı</w:t>
                </w:r>
                <w:proofErr w:type="spellEnd"/>
                <w:r w:rsidRPr="00FE3467">
                  <w:rPr>
                    <w:rFonts w:ascii="Arial" w:hAnsi="Arial" w:cs="Arial"/>
                    <w:i/>
                  </w:rPr>
                  <w:t xml:space="preserve"> “KONTROLSÜZ KOPYA” dır.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9A4" w:rsidRDefault="008719A4" w:rsidP="00014A90">
      <w:r>
        <w:separator/>
      </w:r>
    </w:p>
  </w:footnote>
  <w:footnote w:type="continuationSeparator" w:id="0">
    <w:p w:rsidR="008719A4" w:rsidRDefault="008719A4" w:rsidP="0001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114"/>
      <w:gridCol w:w="5386"/>
      <w:gridCol w:w="2636"/>
    </w:tblGrid>
    <w:tr w:rsidR="00DB27CA" w:rsidRPr="00AE6168" w:rsidTr="009F3D66">
      <w:trPr>
        <w:trHeight w:val="679"/>
        <w:jc w:val="center"/>
      </w:trPr>
      <w:tc>
        <w:tcPr>
          <w:tcW w:w="2114" w:type="dxa"/>
          <w:vMerge w:val="restart"/>
          <w:tcBorders>
            <w:bottom w:val="single" w:sz="12" w:space="0" w:color="auto"/>
          </w:tcBorders>
          <w:vAlign w:val="center"/>
        </w:tcPr>
        <w:p w:rsidR="00DB27CA" w:rsidRPr="006368F5" w:rsidRDefault="009F3D66" w:rsidP="00014A90">
          <w:pPr>
            <w:jc w:val="center"/>
            <w:rPr>
              <w:rFonts w:ascii="Arial" w:hAnsi="Arial" w:cs="Arial"/>
              <w:b/>
            </w:rPr>
          </w:pPr>
          <w:r w:rsidRPr="001645A7">
            <w:rPr>
              <w:rFonts w:ascii="Calibri" w:hAnsi="Calibri" w:cs="Calibri"/>
              <w:b/>
              <w:noProof/>
              <w:sz w:val="24"/>
              <w:szCs w:val="24"/>
            </w:rPr>
            <w:drawing>
              <wp:inline distT="0" distB="0" distL="0" distR="0">
                <wp:extent cx="1085850" cy="7334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bottom w:val="single" w:sz="4" w:space="0" w:color="auto"/>
          </w:tcBorders>
          <w:vAlign w:val="center"/>
        </w:tcPr>
        <w:p w:rsidR="00DB27CA" w:rsidRPr="009F3D66" w:rsidRDefault="009F3D66" w:rsidP="009F3D66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9F3D66">
            <w:rPr>
              <w:rFonts w:asciiTheme="minorHAnsi" w:hAnsiTheme="minorHAnsi" w:cstheme="minorHAnsi"/>
              <w:b/>
              <w:sz w:val="24"/>
              <w:szCs w:val="24"/>
            </w:rPr>
            <w:t>VİVATİNEL KOZMOFARMASÖTİK</w:t>
          </w:r>
          <w:r w:rsidR="00DB27CA" w:rsidRPr="009F3D66">
            <w:rPr>
              <w:rFonts w:asciiTheme="minorHAnsi" w:hAnsiTheme="minorHAnsi" w:cstheme="minorHAnsi"/>
              <w:b/>
              <w:sz w:val="24"/>
              <w:szCs w:val="24"/>
            </w:rPr>
            <w:t xml:space="preserve"> SAN. </w:t>
          </w:r>
          <w:proofErr w:type="spellStart"/>
          <w:r w:rsidR="00DB27CA" w:rsidRPr="009F3D66">
            <w:rPr>
              <w:rFonts w:asciiTheme="minorHAnsi" w:hAnsiTheme="minorHAnsi" w:cstheme="minorHAnsi"/>
              <w:b/>
              <w:sz w:val="24"/>
              <w:szCs w:val="24"/>
            </w:rPr>
            <w:t>ve</w:t>
          </w:r>
          <w:proofErr w:type="spellEnd"/>
          <w:r w:rsidR="00DB27CA" w:rsidRPr="009F3D66">
            <w:rPr>
              <w:rFonts w:asciiTheme="minorHAnsi" w:hAnsiTheme="minorHAnsi" w:cstheme="minorHAnsi"/>
              <w:b/>
              <w:sz w:val="24"/>
              <w:szCs w:val="24"/>
            </w:rPr>
            <w:t xml:space="preserve"> TİC. LTD. ŞTİ.</w:t>
          </w:r>
        </w:p>
      </w:tc>
      <w:tc>
        <w:tcPr>
          <w:tcW w:w="2636" w:type="dxa"/>
          <w:tcBorders>
            <w:bottom w:val="single" w:sz="12" w:space="0" w:color="auto"/>
          </w:tcBorders>
          <w:shd w:val="clear" w:color="auto" w:fill="auto"/>
          <w:vAlign w:val="center"/>
        </w:tcPr>
        <w:p w:rsidR="00DB27CA" w:rsidRPr="009F3D66" w:rsidRDefault="00DB27CA" w:rsidP="00014A90">
          <w:pPr>
            <w:rPr>
              <w:rFonts w:asciiTheme="minorHAnsi" w:hAnsiTheme="minorHAnsi" w:cstheme="minorHAnsi"/>
              <w:sz w:val="20"/>
              <w:szCs w:val="20"/>
            </w:rPr>
          </w:pPr>
          <w:r w:rsidRPr="009F3D66">
            <w:rPr>
              <w:rFonts w:asciiTheme="minorHAnsi" w:hAnsiTheme="minorHAnsi" w:cstheme="minorHAnsi"/>
              <w:sz w:val="20"/>
              <w:szCs w:val="20"/>
            </w:rPr>
            <w:t xml:space="preserve">Form </w:t>
          </w:r>
          <w:proofErr w:type="gramStart"/>
          <w:r w:rsidRPr="009F3D66">
            <w:rPr>
              <w:rFonts w:asciiTheme="minorHAnsi" w:hAnsiTheme="minorHAnsi" w:cstheme="minorHAnsi"/>
              <w:sz w:val="20"/>
              <w:szCs w:val="20"/>
            </w:rPr>
            <w:t>No:PF.</w:t>
          </w:r>
          <w:proofErr w:type="gramEnd"/>
          <w:r w:rsidRPr="009F3D66">
            <w:rPr>
              <w:rFonts w:asciiTheme="minorHAnsi" w:hAnsiTheme="minorHAnsi" w:cstheme="minorHAnsi"/>
              <w:sz w:val="20"/>
              <w:szCs w:val="20"/>
            </w:rPr>
            <w:t>08.6</w:t>
          </w:r>
        </w:p>
      </w:tc>
    </w:tr>
    <w:tr w:rsidR="00DB27CA" w:rsidRPr="00AE6168" w:rsidTr="009F3D66">
      <w:trPr>
        <w:trHeight w:val="388"/>
        <w:jc w:val="center"/>
      </w:trPr>
      <w:tc>
        <w:tcPr>
          <w:tcW w:w="2114" w:type="dxa"/>
          <w:vMerge/>
          <w:tcBorders>
            <w:bottom w:val="single" w:sz="12" w:space="0" w:color="auto"/>
          </w:tcBorders>
          <w:vAlign w:val="center"/>
        </w:tcPr>
        <w:p w:rsidR="00DB27CA" w:rsidRPr="006368F5" w:rsidRDefault="00DB27CA" w:rsidP="00014A9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 w:val="restart"/>
          <w:tcBorders>
            <w:top w:val="single" w:sz="4" w:space="0" w:color="auto"/>
            <w:bottom w:val="single" w:sz="12" w:space="0" w:color="auto"/>
          </w:tcBorders>
          <w:vAlign w:val="center"/>
        </w:tcPr>
        <w:p w:rsidR="00DB27CA" w:rsidRPr="009F3D66" w:rsidRDefault="00DB27CA" w:rsidP="00DB27CA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9F3D66">
            <w:rPr>
              <w:rFonts w:asciiTheme="minorHAnsi" w:hAnsiTheme="minorHAnsi" w:cstheme="minorHAnsi"/>
              <w:b/>
              <w:bCs/>
              <w:sz w:val="24"/>
              <w:szCs w:val="24"/>
            </w:rPr>
            <w:t>MÜŞTERİ MEMNUNİYETİ ANKETİ FORMU</w:t>
          </w:r>
        </w:p>
        <w:p w:rsidR="00DB27CA" w:rsidRPr="009F3D66" w:rsidRDefault="00DB27CA" w:rsidP="00DB27CA">
          <w:pPr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</w:p>
      </w:tc>
      <w:tc>
        <w:tcPr>
          <w:tcW w:w="263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DB27CA" w:rsidRPr="009F3D66" w:rsidRDefault="00DB27CA" w:rsidP="00014A90">
          <w:pPr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9F3D66">
            <w:rPr>
              <w:rFonts w:asciiTheme="minorHAnsi" w:hAnsiTheme="minorHAnsi" w:cstheme="minorHAnsi"/>
              <w:sz w:val="20"/>
              <w:szCs w:val="20"/>
            </w:rPr>
            <w:t>Revizyon</w:t>
          </w:r>
          <w:proofErr w:type="spellEnd"/>
          <w:r w:rsidRPr="009F3D66">
            <w:rPr>
              <w:rFonts w:asciiTheme="minorHAnsi" w:hAnsiTheme="minorHAnsi" w:cstheme="minorHAnsi"/>
              <w:sz w:val="20"/>
              <w:szCs w:val="20"/>
            </w:rPr>
            <w:t xml:space="preserve"> No:0</w:t>
          </w:r>
          <w:r w:rsidR="009F3D66" w:rsidRPr="009F3D66">
            <w:rPr>
              <w:rFonts w:asciiTheme="minorHAnsi" w:hAnsiTheme="minorHAnsi" w:cstheme="minorHAnsi"/>
              <w:sz w:val="20"/>
              <w:szCs w:val="20"/>
            </w:rPr>
            <w:t>2</w:t>
          </w:r>
        </w:p>
      </w:tc>
    </w:tr>
    <w:tr w:rsidR="00DB27CA" w:rsidRPr="00AE6168" w:rsidTr="009F3D66">
      <w:trPr>
        <w:trHeight w:val="375"/>
        <w:jc w:val="center"/>
      </w:trPr>
      <w:tc>
        <w:tcPr>
          <w:tcW w:w="2114" w:type="dxa"/>
          <w:vMerge/>
          <w:vAlign w:val="center"/>
        </w:tcPr>
        <w:p w:rsidR="00DB27CA" w:rsidRPr="006368F5" w:rsidRDefault="00DB27CA" w:rsidP="00014A9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DB27CA" w:rsidRPr="009F3D66" w:rsidRDefault="00DB27CA" w:rsidP="00014A90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</w:p>
      </w:tc>
      <w:tc>
        <w:tcPr>
          <w:tcW w:w="263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DB27CA" w:rsidRPr="009F3D66" w:rsidRDefault="00DB27CA" w:rsidP="00014A90">
          <w:pPr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9F3D66">
            <w:rPr>
              <w:rFonts w:asciiTheme="minorHAnsi" w:hAnsiTheme="minorHAnsi" w:cstheme="minorHAnsi"/>
              <w:sz w:val="20"/>
              <w:szCs w:val="20"/>
            </w:rPr>
            <w:t>Revizyon</w:t>
          </w:r>
          <w:proofErr w:type="spellEnd"/>
          <w:r w:rsidRPr="009F3D66">
            <w:rPr>
              <w:rFonts w:asciiTheme="minorHAnsi" w:hAnsiTheme="minorHAnsi" w:cstheme="minorHAnsi"/>
              <w:sz w:val="20"/>
              <w:szCs w:val="20"/>
            </w:rPr>
            <w:t xml:space="preserve"> Tarihi:</w:t>
          </w:r>
          <w:r w:rsidR="009F3D66" w:rsidRPr="009F3D66">
            <w:rPr>
              <w:rFonts w:asciiTheme="minorHAnsi" w:hAnsiTheme="minorHAnsi" w:cstheme="minorHAnsi"/>
              <w:sz w:val="20"/>
              <w:szCs w:val="20"/>
            </w:rPr>
            <w:t>02.04.2018</w:t>
          </w:r>
        </w:p>
      </w:tc>
    </w:tr>
  </w:tbl>
  <w:p w:rsidR="008719A4" w:rsidRDefault="008719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4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EC"/>
    <w:rsid w:val="00014A90"/>
    <w:rsid w:val="001D2C54"/>
    <w:rsid w:val="002076B8"/>
    <w:rsid w:val="002A3747"/>
    <w:rsid w:val="00342BB9"/>
    <w:rsid w:val="003B4B31"/>
    <w:rsid w:val="004B5F59"/>
    <w:rsid w:val="005252B5"/>
    <w:rsid w:val="005D46B0"/>
    <w:rsid w:val="00605D95"/>
    <w:rsid w:val="00713420"/>
    <w:rsid w:val="007E32AE"/>
    <w:rsid w:val="00864C6B"/>
    <w:rsid w:val="008719A4"/>
    <w:rsid w:val="00915199"/>
    <w:rsid w:val="00952E17"/>
    <w:rsid w:val="00953CB5"/>
    <w:rsid w:val="009C27A8"/>
    <w:rsid w:val="009F3D66"/>
    <w:rsid w:val="00AC16F9"/>
    <w:rsid w:val="00AD1109"/>
    <w:rsid w:val="00B702EC"/>
    <w:rsid w:val="00C67C4F"/>
    <w:rsid w:val="00D91840"/>
    <w:rsid w:val="00DB27CA"/>
    <w:rsid w:val="00DF29B3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4A47D70"/>
  <w15:docId w15:val="{4AABB8BD-FAC0-407B-A751-49E0D6BD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5F59"/>
    <w:rPr>
      <w:rFonts w:ascii="Verdana" w:hAnsi="Verdana"/>
      <w:spacing w:val="8"/>
      <w:sz w:val="16"/>
      <w:szCs w:val="16"/>
      <w:lang w:val="en-US" w:eastAsia="en-US"/>
    </w:rPr>
  </w:style>
  <w:style w:type="paragraph" w:styleId="Balk1">
    <w:name w:val="heading 1"/>
    <w:basedOn w:val="Normal"/>
    <w:next w:val="Normal"/>
    <w:qFormat/>
    <w:rsid w:val="00DF29B3"/>
    <w:pPr>
      <w:spacing w:after="160"/>
      <w:jc w:val="center"/>
      <w:outlineLvl w:val="0"/>
    </w:pPr>
    <w:rPr>
      <w:caps/>
      <w:sz w:val="28"/>
      <w:szCs w:val="28"/>
    </w:rPr>
  </w:style>
  <w:style w:type="paragraph" w:styleId="Balk2">
    <w:name w:val="heading 2"/>
    <w:basedOn w:val="Normal"/>
    <w:next w:val="Normal"/>
    <w:qFormat/>
    <w:rsid w:val="00DF29B3"/>
    <w:pPr>
      <w:outlineLvl w:val="1"/>
    </w:pPr>
    <w:rPr>
      <w:b/>
      <w:color w:val="000000"/>
    </w:rPr>
  </w:style>
  <w:style w:type="paragraph" w:styleId="Balk3">
    <w:name w:val="heading 3"/>
    <w:basedOn w:val="Normal"/>
    <w:next w:val="Normal"/>
    <w:qFormat/>
    <w:rsid w:val="00DF29B3"/>
    <w:pPr>
      <w:jc w:val="center"/>
      <w:outlineLvl w:val="2"/>
    </w:pPr>
    <w:rPr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semiHidden/>
    <w:rPr>
      <w:sz w:val="16"/>
    </w:rPr>
  </w:style>
  <w:style w:type="paragraph" w:customStyle="1" w:styleId="NumaralListe">
    <w:name w:val="Numaralı Liste"/>
    <w:basedOn w:val="Normal"/>
    <w:rsid w:val="00AC16F9"/>
    <w:pPr>
      <w:tabs>
        <w:tab w:val="num" w:pos="432"/>
      </w:tabs>
      <w:ind w:left="432" w:hanging="432"/>
    </w:pPr>
    <w:rPr>
      <w:rFonts w:cs="Verdana"/>
      <w:lang w:val="tr-TR" w:eastAsia="tr-TR" w:bidi="tr-TR"/>
    </w:rPr>
  </w:style>
  <w:style w:type="paragraph" w:styleId="BalonMetni">
    <w:name w:val="Balloon Text"/>
    <w:basedOn w:val="Normal"/>
    <w:semiHidden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rsid w:val="00713420"/>
    <w:pPr>
      <w:jc w:val="center"/>
    </w:pPr>
  </w:style>
  <w:style w:type="paragraph" w:customStyle="1" w:styleId="Saylar">
    <w:name w:val="Sayılar"/>
    <w:basedOn w:val="Normal"/>
    <w:rsid w:val="00AC16F9"/>
    <w:pPr>
      <w:jc w:val="center"/>
    </w:pPr>
    <w:rPr>
      <w:rFonts w:cs="Verdana"/>
      <w:color w:val="000000"/>
      <w:lang w:val="tr-TR" w:eastAsia="tr-TR" w:bidi="tr-TR"/>
    </w:rPr>
  </w:style>
  <w:style w:type="paragraph" w:styleId="stBilgi">
    <w:name w:val="header"/>
    <w:basedOn w:val="Normal"/>
    <w:link w:val="stBilgiChar"/>
    <w:rsid w:val="00014A90"/>
    <w:pPr>
      <w:tabs>
        <w:tab w:val="center" w:pos="4536"/>
        <w:tab w:val="right" w:pos="9072"/>
      </w:tabs>
    </w:pPr>
  </w:style>
  <w:style w:type="paragraph" w:customStyle="1" w:styleId="NumberedList">
    <w:name w:val="Numbered List"/>
    <w:basedOn w:val="Normal"/>
    <w:rsid w:val="00342BB9"/>
    <w:pPr>
      <w:numPr>
        <w:numId w:val="2"/>
      </w:numPr>
    </w:pPr>
  </w:style>
  <w:style w:type="paragraph" w:customStyle="1" w:styleId="Numbers">
    <w:name w:val="Numbers"/>
    <w:basedOn w:val="Normal"/>
    <w:rsid w:val="002A3747"/>
    <w:pPr>
      <w:jc w:val="center"/>
    </w:pPr>
    <w:rPr>
      <w:color w:val="000000"/>
    </w:rPr>
  </w:style>
  <w:style w:type="character" w:customStyle="1" w:styleId="stBilgiChar">
    <w:name w:val="Üst Bilgi Char"/>
    <w:basedOn w:val="VarsaylanParagrafYazTipi"/>
    <w:link w:val="stBilgi"/>
    <w:rsid w:val="00014A90"/>
    <w:rPr>
      <w:rFonts w:ascii="Verdana" w:hAnsi="Verdana"/>
      <w:spacing w:val="8"/>
      <w:sz w:val="16"/>
      <w:szCs w:val="16"/>
      <w:lang w:val="en-US" w:eastAsia="en-US"/>
    </w:rPr>
  </w:style>
  <w:style w:type="paragraph" w:styleId="AltBilgi">
    <w:name w:val="footer"/>
    <w:basedOn w:val="Normal"/>
    <w:link w:val="AltBilgiChar"/>
    <w:rsid w:val="00014A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4A90"/>
    <w:rPr>
      <w:rFonts w:ascii="Verdana" w:hAnsi="Verdana"/>
      <w:spacing w:val="8"/>
      <w:sz w:val="16"/>
      <w:szCs w:val="16"/>
      <w:lang w:val="en-US" w:eastAsia="en-US"/>
    </w:rPr>
  </w:style>
  <w:style w:type="character" w:styleId="SayfaNumaras">
    <w:name w:val="page number"/>
    <w:basedOn w:val="VarsaylanParagrafYazTipi"/>
    <w:rsid w:val="0001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\AppData\Roaming\Microsoft\Templates\Kalite%20anketi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C32567043A894D92B49A8859E5BEB4" ma:contentTypeVersion="16" ma:contentTypeDescription="Yeni belge oluşturun." ma:contentTypeScope="" ma:versionID="2dd1530fc2838e411db2bf0d42cdbb9a">
  <xsd:schema xmlns:xsd="http://www.w3.org/2001/XMLSchema" xmlns:xs="http://www.w3.org/2001/XMLSchema" xmlns:p="http://schemas.microsoft.com/office/2006/metadata/properties" xmlns:ns2="d8573348-9eb5-4cb1-9700-a7de6412824c" xmlns:ns3="00988e0d-1fe8-4648-b23c-caa8d6dd852a" targetNamespace="http://schemas.microsoft.com/office/2006/metadata/properties" ma:root="true" ma:fieldsID="ef07b641a3b924d32e0e76f9dec4476d" ns2:_="" ns3:_="">
    <xsd:import namespace="d8573348-9eb5-4cb1-9700-a7de6412824c"/>
    <xsd:import namespace="00988e0d-1fe8-4648-b23c-caa8d6dd8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3348-9eb5-4cb1-9700-a7de64128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eabbc10d-3529-474b-a56b-e517d7f73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8e0d-1fe8-4648-b23c-caa8d6dd8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d62577-cd66-49bb-af02-1afaaa12dc33}" ma:internalName="TaxCatchAll" ma:showField="CatchAllData" ma:web="00988e0d-1fe8-4648-b23c-caa8d6dd8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73348-9eb5-4cb1-9700-a7de6412824c">
      <Terms xmlns="http://schemas.microsoft.com/office/infopath/2007/PartnerControls"/>
    </lcf76f155ced4ddcb4097134ff3c332f>
    <TaxCatchAll xmlns="00988e0d-1fe8-4648-b23c-caa8d6dd852a" xsi:nil="true"/>
  </documentManagement>
</p:properties>
</file>

<file path=customXml/itemProps1.xml><?xml version="1.0" encoding="utf-8"?>
<ds:datastoreItem xmlns:ds="http://schemas.openxmlformats.org/officeDocument/2006/customXml" ds:itemID="{F9C2D7D0-1055-4087-B7FC-07B318EF0EA1}"/>
</file>

<file path=customXml/itemProps2.xml><?xml version="1.0" encoding="utf-8"?>
<ds:datastoreItem xmlns:ds="http://schemas.openxmlformats.org/officeDocument/2006/customXml" ds:itemID="{6798425F-DE2B-4E7E-A31B-436F03E9872A}"/>
</file>

<file path=customXml/itemProps3.xml><?xml version="1.0" encoding="utf-8"?>
<ds:datastoreItem xmlns:ds="http://schemas.openxmlformats.org/officeDocument/2006/customXml" ds:itemID="{989EBF8D-4FEA-49E0-BB1A-FC91393316B2}"/>
</file>

<file path=docProps/app.xml><?xml version="1.0" encoding="utf-8"?>
<Properties xmlns="http://schemas.openxmlformats.org/officeDocument/2006/extended-properties" xmlns:vt="http://schemas.openxmlformats.org/officeDocument/2006/docPropsVTypes">
  <Template>Kalite anketi</Template>
  <TotalTime>42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</dc:creator>
  <cp:lastModifiedBy>LENOVO</cp:lastModifiedBy>
  <cp:revision>5</cp:revision>
  <cp:lastPrinted>2004-02-20T06:06:00Z</cp:lastPrinted>
  <dcterms:created xsi:type="dcterms:W3CDTF">2013-03-25T10:41:00Z</dcterms:created>
  <dcterms:modified xsi:type="dcterms:W3CDTF">2018-04-13T14:42:00Z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TC010176151055</vt:lpwstr>
  </property>
  <property fmtid="{D5CDD505-2E9C-101B-9397-08002B2CF9AE}" pid="3" name="ContentTypeId">
    <vt:lpwstr>0x010100BBC32567043A894D92B49A8859E5BEB4</vt:lpwstr>
  </property>
</Properties>
</file>